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1926379"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458F0B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“Mother Teresa” Square, 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77A8F0E" w:rsidR="00843B9A"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D06E453"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385F6CE"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01691A1B"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sidRPr="00843B9A">
              <w:rPr>
                <w:rFonts w:ascii="Calibri" w:eastAsia="Times New Roman" w:hAnsi="Calibri" w:cs="Times New Roman"/>
                <w:color w:val="000000"/>
                <w:sz w:val="16"/>
                <w:szCs w:val="16"/>
                <w:highlight w:val="yellow"/>
                <w:lang w:val="en-GB" w:eastAsia="en-GB"/>
              </w:rPr>
              <w:t>Koordinatori Erasmus + Nivel Fakulteti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3166D4E4" w:rsidR="002E3D29" w:rsidRDefault="000519FA" w:rsidP="000519F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709A138" w:rsidR="002E3D29" w:rsidRPr="002A00C3" w:rsidRDefault="000519F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7FF539" w:rsidR="002E3D29"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r w:rsidRPr="000519FA">
              <w:rPr>
                <w:rFonts w:ascii="Calibri" w:eastAsia="Times New Roman" w:hAnsi="Calibri" w:cs="Times New Roman"/>
                <w:color w:val="000000"/>
                <w:sz w:val="16"/>
                <w:szCs w:val="16"/>
                <w:highlight w:val="yellow"/>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B33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33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33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B33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33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33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33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33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2F626" w14:textId="77777777" w:rsidR="001B3391" w:rsidRDefault="001B3391" w:rsidP="00261299">
      <w:pPr>
        <w:spacing w:after="0" w:line="240" w:lineRule="auto"/>
      </w:pPr>
      <w:r>
        <w:separator/>
      </w:r>
    </w:p>
  </w:endnote>
  <w:endnote w:type="continuationSeparator" w:id="0">
    <w:p w14:paraId="57A2888E" w14:textId="77777777" w:rsidR="001B3391" w:rsidRDefault="001B339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5B0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42D8E" w14:textId="77777777" w:rsidR="001B3391" w:rsidRDefault="001B3391" w:rsidP="00261299">
      <w:pPr>
        <w:spacing w:after="0" w:line="240" w:lineRule="auto"/>
      </w:pPr>
      <w:r>
        <w:separator/>
      </w:r>
    </w:p>
  </w:footnote>
  <w:footnote w:type="continuationSeparator" w:id="0">
    <w:p w14:paraId="68BF2E9B" w14:textId="77777777" w:rsidR="001B3391" w:rsidRDefault="001B339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DFFC439-4DA8-4B13-A6CD-AC2A8DA8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818</Words>
  <Characters>4666</Characters>
  <Application>Microsoft Office Word</Application>
  <DocSecurity>0</DocSecurity>
  <Lines>38</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Juli Shima</cp:lastModifiedBy>
  <cp:revision>2</cp:revision>
  <cp:lastPrinted>2015-04-10T09:51:00Z</cp:lastPrinted>
  <dcterms:created xsi:type="dcterms:W3CDTF">2019-05-07T12:06:00Z</dcterms:created>
  <dcterms:modified xsi:type="dcterms:W3CDTF">2019-05-07T12:06:00Z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